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pacing w:after="28" w:before="28"/>
        <w:contextualSpacing w:val="false"/>
        <w:jc w:val="right"/>
      </w:pPr>
      <w:r>
        <w:rPr/>
        <w:t>Директору МБОУ Гимназия</w:t>
        <w:br/>
        <w:t>Фомченковой Т.А.</w:t>
        <w:br/>
        <w:t xml:space="preserve">_______________________________________ </w:t>
        <w:br/>
        <w:t xml:space="preserve">(Ф.И.О. одного из родителей, законного представителя) </w:t>
        <w:br/>
        <w:t xml:space="preserve">проживающей (го) по адресу </w:t>
        <w:br/>
        <w:t xml:space="preserve">_______________________________________ </w:t>
        <w:br/>
        <w:t xml:space="preserve">телефон_______________________________ </w:t>
      </w:r>
    </w:p>
    <w:p>
      <w:pPr>
        <w:pStyle w:val="style22"/>
        <w:jc w:val="center"/>
      </w:pPr>
      <w:r>
        <w:rPr/>
        <w:t>Заявление  </w:t>
      </w:r>
    </w:p>
    <w:p>
      <w:pPr>
        <w:pStyle w:val="style22"/>
      </w:pPr>
      <w:r>
        <w:rPr/>
        <w:t xml:space="preserve">Прошу принять моего сына (дочь) _______________________________________   </w:t>
        <w:br/>
        <w:t xml:space="preserve">Дата рождения (полностью) ____________________________________________ </w:t>
        <w:br/>
        <w:t>в группу дополнительного платного образования по направлению (название)_________________________________________________</w:t>
        <w:br/>
        <w:t xml:space="preserve">Сведения о родителях (законных представителях): </w:t>
        <w:br/>
        <w:t xml:space="preserve">Мать (Ф.И.О.) _________________________________________________________ </w:t>
        <w:br/>
        <w:t xml:space="preserve">Место работы _________________________________________________________ </w:t>
        <w:br/>
        <w:t xml:space="preserve">Должность ____________________________________________________________ </w:t>
        <w:br/>
        <w:t xml:space="preserve">Отец (Ф.И.О.) _________________________________________________________ </w:t>
        <w:br/>
        <w:t xml:space="preserve">Место работы _________________________________________________________ </w:t>
        <w:br/>
        <w:t xml:space="preserve">Должность ____________________________________________________________ </w:t>
        <w:br/>
        <w:t xml:space="preserve">Количество детей в семье _________ </w:t>
        <w:br/>
        <w:br/>
        <w:t xml:space="preserve"> Дата __________________ подпись ____________________ </w:t>
      </w:r>
    </w:p>
    <w:p>
      <w:pPr>
        <w:pStyle w:val="style22"/>
        <w:jc w:val="right"/>
      </w:pPr>
      <w:r>
        <w:rPr/>
        <w:t>Директору МБОУ Гимназия</w:t>
        <w:br/>
        <w:t>Фомченковой Т.А.</w:t>
        <w:br/>
        <w:t xml:space="preserve">_______________________________________ </w:t>
        <w:br/>
        <w:t xml:space="preserve">(Ф.И.О. одного из родителей, законного представителя) </w:t>
        <w:br/>
        <w:t xml:space="preserve">проживающей (го) по адресу </w:t>
        <w:br/>
        <w:t xml:space="preserve">_______________________________________ </w:t>
        <w:br/>
        <w:t xml:space="preserve">телефон_______________________________ </w:t>
      </w:r>
    </w:p>
    <w:p>
      <w:pPr>
        <w:pStyle w:val="style22"/>
        <w:jc w:val="center"/>
      </w:pPr>
      <w:r>
        <w:rPr/>
        <w:t>Заявление  </w:t>
      </w:r>
    </w:p>
    <w:p>
      <w:pPr>
        <w:pStyle w:val="style22"/>
      </w:pPr>
      <w:r>
        <w:rPr/>
        <w:t xml:space="preserve">Прошу принять моего сына (дочь) _______________________________________   </w:t>
        <w:br/>
        <w:t xml:space="preserve">Дата рождения (полностью) ____________________________________________ </w:t>
        <w:br/>
        <w:t>в группу дополнительного платного образования по направлению (название)_________________________________________________</w:t>
        <w:br/>
        <w:t xml:space="preserve">Сведения о родителях (законных представителях): </w:t>
        <w:br/>
        <w:t xml:space="preserve">Мать (Ф.И.О.) _________________________________________________________ </w:t>
        <w:br/>
        <w:t xml:space="preserve">Место работы _________________________________________________________ </w:t>
        <w:br/>
        <w:t xml:space="preserve">Должность ____________________________________________________________ </w:t>
        <w:br/>
        <w:t xml:space="preserve">Отец (Ф.И.О.) _________________________________________________________ </w:t>
        <w:br/>
        <w:t xml:space="preserve">Место работы _________________________________________________________ </w:t>
        <w:br/>
        <w:t xml:space="preserve">Должность ____________________________________________________________ </w:t>
        <w:br/>
        <w:t xml:space="preserve">Количество детей в семье _________ </w:t>
        <w:br/>
        <w:br/>
        <w:t xml:space="preserve"> Дата __________________ подпись ____________________ </w:t>
      </w:r>
    </w:p>
    <w:p>
      <w:pPr>
        <w:pStyle w:val="style22"/>
      </w:pPr>
      <w:r>
        <w:rPr/>
      </w:r>
    </w:p>
    <w:p>
      <w:pPr>
        <w:pStyle w:val="style22"/>
      </w:pPr>
      <w:r>
        <w:rPr/>
      </w:r>
    </w:p>
    <w:p>
      <w:pPr>
        <w:pStyle w:val="style22"/>
        <w:spacing w:after="28" w:before="28"/>
        <w:contextualSpacing w:val="false"/>
      </w:pPr>
      <w:r>
        <w:rPr/>
        <w:t xml:space="preserve"> 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rFonts w:cs="Times New Roman"/>
      <w:b/>
      <w:bCs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Normal (Web)"/>
    <w:basedOn w:val="style0"/>
    <w:next w:val="style22"/>
    <w:pPr>
      <w:spacing w:after="28" w:before="28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2012-11-07T09:33:00.00Z</dcterms:created>
  <dc:creator>Li</dc:creator>
  <cp:lastModifiedBy>ЛЮДМИЛА_2</cp:lastModifiedBy>
  <cp:lastPrinted>2012-11-07T09:37:00.00Z</cp:lastPrinted>
  <dcterms:modified xsi:type="dcterms:W3CDTF">2014-11-25T17:34:00.00Z</dcterms:modified>
  <cp:revision>8</cp:revision>
  <dc:title>Директору МБОУ Педагогический лицей </dc:title>
</cp:coreProperties>
</file>