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94" w:rsidRPr="000F7801" w:rsidRDefault="00503594" w:rsidP="001470A8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ОСЕННЕЕ ПУТЕШЕСТВИЕ ПО РОДНОМУ </w:t>
      </w:r>
      <w:r w:rsidRPr="000F7801">
        <w:rPr>
          <w:b/>
          <w:sz w:val="40"/>
          <w:szCs w:val="40"/>
        </w:rPr>
        <w:t>городу</w:t>
      </w:r>
    </w:p>
    <w:p w:rsidR="00503594" w:rsidRDefault="00503594" w:rsidP="006857C2">
      <w:pPr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Цель:</w:t>
      </w:r>
      <w:r w:rsidRPr="006857C2">
        <w:rPr>
          <w:sz w:val="28"/>
          <w:szCs w:val="28"/>
        </w:rPr>
        <w:t xml:space="preserve">  Формировать нравственно-патриотические чувства.</w:t>
      </w:r>
    </w:p>
    <w:p w:rsidR="00503594" w:rsidRDefault="00503594" w:rsidP="0068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Активизировать детей, вызывать желание включаться в беседу.</w:t>
      </w:r>
    </w:p>
    <w:p w:rsidR="00503594" w:rsidRDefault="00503594" w:rsidP="006857C2">
      <w:pPr>
        <w:jc w:val="both"/>
        <w:rPr>
          <w:sz w:val="28"/>
          <w:szCs w:val="28"/>
        </w:rPr>
      </w:pPr>
    </w:p>
    <w:p w:rsidR="00503594" w:rsidRDefault="00503594" w:rsidP="006857C2">
      <w:pPr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Тихо в комнату дождик стучится. Осень вновь заглянула в наш дом,</w:t>
      </w:r>
    </w:p>
    <w:p w:rsidR="00503594" w:rsidRDefault="00503594" w:rsidP="0068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Словно яркая дивная птица машет нам своим пёстрым крылом.</w:t>
      </w:r>
    </w:p>
    <w:p w:rsidR="00503594" w:rsidRDefault="00503594" w:rsidP="0068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Там, за окнами, чудо –палитра, желто – красные краски горят.</w:t>
      </w:r>
    </w:p>
    <w:p w:rsidR="00503594" w:rsidRDefault="00503594" w:rsidP="0068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Осень фокус проделала хитрый,  на деревья набросив наряд.</w:t>
      </w:r>
    </w:p>
    <w:p w:rsidR="00503594" w:rsidRDefault="00503594" w:rsidP="006857C2">
      <w:pPr>
        <w:jc w:val="both"/>
        <w:rPr>
          <w:sz w:val="28"/>
          <w:szCs w:val="28"/>
        </w:rPr>
      </w:pPr>
    </w:p>
    <w:p w:rsidR="00503594" w:rsidRPr="00455E86" w:rsidRDefault="00503594" w:rsidP="006857C2">
      <w:pPr>
        <w:jc w:val="both"/>
        <w:rPr>
          <w:b/>
          <w:sz w:val="28"/>
          <w:szCs w:val="28"/>
          <w:u w:val="single"/>
        </w:rPr>
      </w:pPr>
      <w:r w:rsidRPr="00455E86">
        <w:rPr>
          <w:b/>
          <w:sz w:val="28"/>
          <w:szCs w:val="28"/>
          <w:u w:val="single"/>
        </w:rPr>
        <w:t xml:space="preserve">Дети 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 w:rsidRPr="002F397D">
        <w:rPr>
          <w:sz w:val="28"/>
          <w:szCs w:val="28"/>
        </w:rPr>
        <w:t>1р.</w:t>
      </w:r>
      <w:r>
        <w:rPr>
          <w:sz w:val="28"/>
          <w:szCs w:val="28"/>
        </w:rPr>
        <w:t xml:space="preserve">        Осень на опушке краски разводила, по листве тихонько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кисти проводила.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р.        Пожелтел орешник и зарделись клены, в пурпуре осеннем 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только дуб зеленый. </w:t>
      </w:r>
    </w:p>
    <w:p w:rsidR="00503594" w:rsidRDefault="00503594" w:rsidP="006857C2">
      <w:pPr>
        <w:jc w:val="both"/>
        <w:rPr>
          <w:sz w:val="28"/>
          <w:szCs w:val="28"/>
        </w:rPr>
      </w:pPr>
      <w:r>
        <w:rPr>
          <w:sz w:val="28"/>
          <w:szCs w:val="28"/>
        </w:rPr>
        <w:t>3 р.        Утешает Осень: «Не жалейте лета, посмотрите, роща золотом одета.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р.        Осень наступает, листья облетают, их веселый хоровод 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ветер кружит и несёт. </w:t>
      </w:r>
    </w:p>
    <w:p w:rsidR="00503594" w:rsidRDefault="00503594" w:rsidP="00D026ED">
      <w:pPr>
        <w:spacing w:line="240" w:lineRule="auto"/>
        <w:jc w:val="both"/>
        <w:rPr>
          <w:b/>
          <w:i/>
          <w:sz w:val="28"/>
          <w:szCs w:val="28"/>
        </w:rPr>
      </w:pPr>
      <w:r w:rsidRPr="008F63BD">
        <w:rPr>
          <w:b/>
          <w:i/>
          <w:sz w:val="28"/>
          <w:szCs w:val="28"/>
          <w:u w:val="single"/>
        </w:rPr>
        <w:t xml:space="preserve">Песня </w:t>
      </w:r>
      <w:r w:rsidRPr="008F63BD">
        <w:rPr>
          <w:b/>
          <w:i/>
          <w:sz w:val="28"/>
          <w:szCs w:val="28"/>
        </w:rPr>
        <w:t>«Осенние песенки» муз. О.Григорьевой</w:t>
      </w:r>
    </w:p>
    <w:p w:rsidR="00503594" w:rsidRDefault="00503594" w:rsidP="00D026ED">
      <w:pPr>
        <w:spacing w:line="240" w:lineRule="auto"/>
        <w:jc w:val="both"/>
        <w:rPr>
          <w:b/>
          <w:i/>
          <w:sz w:val="28"/>
          <w:szCs w:val="28"/>
        </w:rPr>
      </w:pPr>
    </w:p>
    <w:p w:rsidR="00503594" w:rsidRPr="00455E86" w:rsidRDefault="00503594" w:rsidP="00D026ED">
      <w:pPr>
        <w:spacing w:line="240" w:lineRule="auto"/>
        <w:jc w:val="both"/>
        <w:rPr>
          <w:b/>
          <w:sz w:val="28"/>
          <w:szCs w:val="28"/>
          <w:u w:val="single"/>
        </w:rPr>
      </w:pPr>
      <w:r w:rsidRPr="00455E86">
        <w:rPr>
          <w:b/>
          <w:sz w:val="28"/>
          <w:szCs w:val="28"/>
          <w:u w:val="single"/>
        </w:rPr>
        <w:t>Дети гр. №2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 w:rsidRPr="008F63BD">
        <w:rPr>
          <w:sz w:val="28"/>
          <w:szCs w:val="28"/>
        </w:rPr>
        <w:t xml:space="preserve">1р. </w:t>
      </w:r>
      <w:r>
        <w:rPr>
          <w:sz w:val="28"/>
          <w:szCs w:val="28"/>
        </w:rPr>
        <w:t xml:space="preserve">    Осень за окошком ходит не спеша. Листья на дорожках падают шурша.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р.   Тихие осинки в лужицы глядят, на ветках дождинки бусами висят.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р.   День прохладный, голубой, лес овеян легкой дымкой 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Осень ходит невидимкой и шуршит листвой 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р.  Дали чисты и ясны, на полях покой глубокий улетают в край далёкий 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Птицы до весны.</w:t>
      </w:r>
    </w:p>
    <w:p w:rsidR="00503594" w:rsidRDefault="00503594" w:rsidP="00D026ED">
      <w:pPr>
        <w:spacing w:line="240" w:lineRule="auto"/>
        <w:jc w:val="both"/>
        <w:rPr>
          <w:sz w:val="28"/>
          <w:szCs w:val="28"/>
        </w:rPr>
      </w:pPr>
    </w:p>
    <w:p w:rsidR="00503594" w:rsidRDefault="00503594" w:rsidP="00D026ED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685EE0">
        <w:rPr>
          <w:b/>
          <w:i/>
          <w:sz w:val="28"/>
          <w:szCs w:val="28"/>
          <w:u w:val="single"/>
        </w:rPr>
        <w:t>Песня «Грустная песенка» муз. Бокач</w:t>
      </w:r>
    </w:p>
    <w:p w:rsidR="00503594" w:rsidRDefault="00503594" w:rsidP="003E2E71">
      <w:pPr>
        <w:rPr>
          <w:sz w:val="28"/>
          <w:szCs w:val="28"/>
        </w:rPr>
      </w:pPr>
    </w:p>
    <w:p w:rsidR="00503594" w:rsidRDefault="00503594" w:rsidP="003E2E71">
      <w:pPr>
        <w:rPr>
          <w:sz w:val="28"/>
          <w:szCs w:val="28"/>
        </w:rPr>
      </w:pPr>
      <w:r w:rsidRPr="00455E8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 Вот и наступила чудесная осень, мы сегодня собрались, чтобы 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Повеселиться, ведь праздник – это хорошее настроение!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сегодня с нами радуются празднику не только дети, наши гости, 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 и весь наш город. Ребята, а как называется наш город, в котором      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живем? А как называется область, в которой находится наш город?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Главный город области – Псков. 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Конечно, все города разные, каждый имеет свою историю, свой 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неповторимый облик. И сегодня мы с вами будем путешествовать 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нашим любимым всем известным местам нашего города.</w:t>
      </w:r>
    </w:p>
    <w:p w:rsidR="00503594" w:rsidRDefault="00503594" w:rsidP="003E2E71">
      <w:pPr>
        <w:rPr>
          <w:sz w:val="28"/>
          <w:szCs w:val="28"/>
        </w:rPr>
      </w:pP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>В зал входит ведущая – девица в русском костюме, держит на подносе хлеб – соль.</w:t>
      </w:r>
    </w:p>
    <w:p w:rsidR="00503594" w:rsidRDefault="00503594" w:rsidP="003E2E71">
      <w:pPr>
        <w:rPr>
          <w:sz w:val="28"/>
          <w:szCs w:val="28"/>
        </w:rPr>
      </w:pPr>
      <w:r w:rsidRPr="00455E86">
        <w:rPr>
          <w:b/>
          <w:sz w:val="28"/>
          <w:szCs w:val="28"/>
          <w:u w:val="single"/>
        </w:rPr>
        <w:t>Девица</w:t>
      </w:r>
      <w:r w:rsidRPr="00455E86">
        <w:rPr>
          <w:b/>
          <w:sz w:val="28"/>
          <w:szCs w:val="28"/>
        </w:rPr>
        <w:t>:</w:t>
      </w:r>
      <w:r w:rsidRPr="00026199">
        <w:rPr>
          <w:sz w:val="28"/>
          <w:szCs w:val="28"/>
        </w:rPr>
        <w:t xml:space="preserve">   (кланяется)</w:t>
      </w:r>
      <w:r>
        <w:rPr>
          <w:sz w:val="28"/>
          <w:szCs w:val="28"/>
        </w:rPr>
        <w:t xml:space="preserve"> Хлеб да соль вам, гости дорогие!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B1B79">
        <w:rPr>
          <w:sz w:val="28"/>
          <w:szCs w:val="28"/>
        </w:rPr>
        <w:t xml:space="preserve"> </w:t>
      </w:r>
      <w:r w:rsidRPr="00153F29">
        <w:rPr>
          <w:sz w:val="28"/>
          <w:szCs w:val="28"/>
        </w:rPr>
        <w:t>кланяется</w:t>
      </w:r>
      <w:r w:rsidRPr="00FB1B79">
        <w:rPr>
          <w:sz w:val="28"/>
          <w:szCs w:val="28"/>
        </w:rPr>
        <w:t xml:space="preserve"> </w:t>
      </w:r>
      <w:r>
        <w:rPr>
          <w:sz w:val="28"/>
          <w:szCs w:val="28"/>
        </w:rPr>
        <w:t>девице</w:t>
      </w:r>
      <w:r w:rsidRPr="00FB1B79">
        <w:rPr>
          <w:sz w:val="28"/>
          <w:szCs w:val="28"/>
        </w:rPr>
        <w:t xml:space="preserve"> </w:t>
      </w:r>
      <w:r>
        <w:rPr>
          <w:sz w:val="28"/>
          <w:szCs w:val="28"/>
        </w:rPr>
        <w:t>Отламывает кусочек хлеба, окунает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его в солонку, съедает и принимает из рук девицы хлеб – соль.</w:t>
      </w:r>
    </w:p>
    <w:p w:rsidR="00503594" w:rsidRDefault="00503594" w:rsidP="003E2E71">
      <w:pPr>
        <w:rPr>
          <w:sz w:val="28"/>
          <w:szCs w:val="28"/>
        </w:rPr>
      </w:pPr>
      <w:r w:rsidRPr="00455E8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      Мир твоему дому, хозяюшка! Вот так, хлебом солью  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расшитом узорами полотенце встречали гостей на Руси.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Эта древняя традиция сохранилась в разных уголках русской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>земли, и конечно же в Великих Луках.</w:t>
      </w:r>
    </w:p>
    <w:p w:rsidR="00503594" w:rsidRDefault="00503594" w:rsidP="003E2E71">
      <w:pPr>
        <w:rPr>
          <w:sz w:val="28"/>
          <w:szCs w:val="28"/>
        </w:rPr>
      </w:pPr>
      <w:r w:rsidRPr="00455E86">
        <w:rPr>
          <w:b/>
          <w:sz w:val="28"/>
          <w:szCs w:val="28"/>
        </w:rPr>
        <w:t xml:space="preserve">Девица  </w:t>
      </w:r>
      <w:r>
        <w:rPr>
          <w:sz w:val="28"/>
          <w:szCs w:val="28"/>
        </w:rPr>
        <w:t xml:space="preserve">  Хлеб в России пекли с куполами чтоб хватило, как неба, на всех.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 широкими в доме столами крошку бросить считали за грех.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Наш хлеб – соль – это русский обычай, из далекой пришел старины.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Уваженье гостям, радость встречи, словно символ людской </w:t>
      </w:r>
    </w:p>
    <w:p w:rsidR="00503594" w:rsidRDefault="00503594" w:rsidP="003E2E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доброты (А.Коршуп). 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Издавна хлеб был не просто едой, он был мерилом человеческой совести. За хлеб бились с врагом насмерть. Хлебом, как именем матери клялись. Испокон веков на Руси друзей хлебом – солью встречали в знак своего расположения с пожеланиями счастья, здоровья и долголетия. Как вы думаете, почему для такого обычая были выбраны хлеб, соль, расшитое полотенце? </w:t>
      </w:r>
    </w:p>
    <w:p w:rsidR="00503594" w:rsidRDefault="00503594" w:rsidP="00E56BCE">
      <w:pPr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   Хлеб означает пожелание богатства и благополучия, соль защищает 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 вражеских сил. Полотенце – это добрая, чистая дорога. После 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встречи гостей хлеб – соль всегда ставили в центр стола. И мы 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поставим</w:t>
      </w:r>
      <w:r w:rsidRPr="00FB1B79">
        <w:rPr>
          <w:sz w:val="28"/>
          <w:szCs w:val="28"/>
        </w:rPr>
        <w:t xml:space="preserve"> </w:t>
      </w:r>
      <w:r>
        <w:rPr>
          <w:sz w:val="28"/>
          <w:szCs w:val="28"/>
        </w:rPr>
        <w:t>хлеб – соль на самое почетное, красивое место в зале.</w:t>
      </w:r>
    </w:p>
    <w:p w:rsidR="00503594" w:rsidRDefault="00503594" w:rsidP="00E56BCE">
      <w:pPr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Девица:</w:t>
      </w:r>
      <w:r>
        <w:rPr>
          <w:sz w:val="28"/>
          <w:szCs w:val="28"/>
        </w:rPr>
        <w:t xml:space="preserve"> Сегодня я буду вашим гидом – экскурсоводом. Мы будем 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Путешествовать по нашим любимым, всем</w:t>
      </w:r>
      <w:r w:rsidRPr="00FB1B79">
        <w:rPr>
          <w:sz w:val="28"/>
          <w:szCs w:val="28"/>
        </w:rPr>
        <w:t xml:space="preserve"> </w:t>
      </w:r>
      <w:r w:rsidRPr="006A606F">
        <w:rPr>
          <w:sz w:val="28"/>
          <w:szCs w:val="28"/>
        </w:rPr>
        <w:t>известным</w:t>
      </w:r>
      <w:r>
        <w:rPr>
          <w:sz w:val="28"/>
          <w:szCs w:val="28"/>
        </w:rPr>
        <w:t xml:space="preserve"> местам нашего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Города. Ребята, а вы любите свой город?   - Да.</w:t>
      </w:r>
    </w:p>
    <w:p w:rsidR="00503594" w:rsidRDefault="00503594" w:rsidP="00E56BCE">
      <w:pPr>
        <w:jc w:val="both"/>
        <w:rPr>
          <w:b/>
          <w:sz w:val="28"/>
          <w:szCs w:val="28"/>
        </w:rPr>
      </w:pPr>
      <w:r w:rsidRPr="00182F2F">
        <w:rPr>
          <w:b/>
          <w:sz w:val="28"/>
          <w:szCs w:val="28"/>
        </w:rPr>
        <w:t>Слайд «Вид города Великие Луки»</w:t>
      </w:r>
    </w:p>
    <w:p w:rsidR="00503594" w:rsidRDefault="00503594" w:rsidP="00E56BCE">
      <w:pPr>
        <w:jc w:val="both"/>
        <w:rPr>
          <w:sz w:val="28"/>
          <w:szCs w:val="28"/>
        </w:rPr>
      </w:pPr>
      <w:r w:rsidRPr="00182F2F">
        <w:rPr>
          <w:sz w:val="28"/>
          <w:szCs w:val="28"/>
        </w:rPr>
        <w:t xml:space="preserve">1р. </w:t>
      </w:r>
      <w:r>
        <w:rPr>
          <w:sz w:val="28"/>
          <w:szCs w:val="28"/>
        </w:rPr>
        <w:t xml:space="preserve">      Я живу в Великих Луках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Город мой, мне дорог ты!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Здесь в работе крепнут руки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сбываются мечты.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>2р.      Город мой овеян славой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Гордость великолучан.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Он и труженик бывалый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Он и воин – ветеран.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>3р.         Стройки выше год от года!</w:t>
      </w:r>
    </w:p>
    <w:p w:rsidR="00503594" w:rsidRDefault="00503594" w:rsidP="00455E8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Парк над  Ловатью цветет.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Мой прекрасный древний город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Молодеть не устаёт.</w:t>
      </w:r>
    </w:p>
    <w:p w:rsidR="00503594" w:rsidRDefault="00503594" w:rsidP="00E56BCE">
      <w:pPr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   Мы очень любим город свой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Сияет солнце над рекой,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Или дожди стучат в окно – 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Его мы любим всё равно.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Мы в этом городе живём 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он растет, и мы растём.</w:t>
      </w:r>
    </w:p>
    <w:p w:rsidR="00503594" w:rsidRDefault="00503594" w:rsidP="00E56BCE">
      <w:pPr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Девица:</w:t>
      </w:r>
      <w:r>
        <w:rPr>
          <w:sz w:val="28"/>
          <w:szCs w:val="28"/>
        </w:rPr>
        <w:t xml:space="preserve">  Мудрецам давно известно :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Там, где умным мыслям тесно 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Нет ни зависти, не скуки,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Мастера там на все руки: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Шить, варить и рисовать, 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Чисто петь и танцевать.</w:t>
      </w:r>
    </w:p>
    <w:p w:rsidR="00503594" w:rsidRPr="00AE564F" w:rsidRDefault="00503594" w:rsidP="00E56BCE">
      <w:pPr>
        <w:jc w:val="both"/>
        <w:rPr>
          <w:b/>
          <w:i/>
          <w:sz w:val="28"/>
          <w:szCs w:val="28"/>
          <w:u w:val="single"/>
        </w:rPr>
      </w:pPr>
      <w:r w:rsidRPr="00AE564F">
        <w:rPr>
          <w:b/>
          <w:i/>
          <w:sz w:val="28"/>
          <w:szCs w:val="28"/>
          <w:u w:val="single"/>
        </w:rPr>
        <w:t>Слайд «Драмтеатр»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вы узнали что это за здание?</w:t>
      </w:r>
    </w:p>
    <w:p w:rsidR="00503594" w:rsidRDefault="00503594" w:rsidP="00E56BCE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к нам в город приезжают артисты, они выступают в этом театре. Вот и сегодня к нам приехали артисты. Давайте их поприветствуем.</w:t>
      </w:r>
    </w:p>
    <w:p w:rsidR="00503594" w:rsidRDefault="00503594" w:rsidP="00E56BCE">
      <w:pPr>
        <w:jc w:val="both"/>
        <w:rPr>
          <w:i/>
          <w:sz w:val="28"/>
          <w:szCs w:val="28"/>
        </w:rPr>
      </w:pPr>
      <w:r w:rsidRPr="007311AB">
        <w:rPr>
          <w:b/>
          <w:i/>
          <w:sz w:val="28"/>
          <w:szCs w:val="28"/>
        </w:rPr>
        <w:t xml:space="preserve">песня «Мой город» </w:t>
      </w:r>
      <w:r w:rsidRPr="00E4758F">
        <w:rPr>
          <w:i/>
          <w:sz w:val="28"/>
          <w:szCs w:val="28"/>
        </w:rPr>
        <w:t>в исполнении воспитателей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ребёно</w:t>
      </w:r>
      <w:r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  Сколько сказочных мест у России 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городов у России не счесть.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Может где – то бывает красивей,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Но не будет роднее, чем здесь.</w:t>
      </w:r>
    </w:p>
    <w:p w:rsidR="00503594" w:rsidRDefault="00503594" w:rsidP="00AE564F">
      <w:pPr>
        <w:spacing w:line="480" w:lineRule="auto"/>
        <w:jc w:val="both"/>
        <w:rPr>
          <w:b/>
          <w:i/>
          <w:sz w:val="28"/>
          <w:szCs w:val="28"/>
          <w:u w:val="single"/>
        </w:rPr>
      </w:pPr>
      <w:r w:rsidRPr="00AE564F">
        <w:rPr>
          <w:b/>
          <w:i/>
          <w:sz w:val="28"/>
          <w:szCs w:val="28"/>
          <w:u w:val="single"/>
        </w:rPr>
        <w:t xml:space="preserve">Слайд «Детский сад №19» </w:t>
      </w:r>
    </w:p>
    <w:p w:rsidR="00503594" w:rsidRDefault="00503594" w:rsidP="00AE564F">
      <w:pPr>
        <w:spacing w:line="480" w:lineRule="auto"/>
        <w:jc w:val="both"/>
        <w:rPr>
          <w:sz w:val="28"/>
          <w:szCs w:val="28"/>
        </w:rPr>
      </w:pPr>
      <w:r w:rsidRPr="008B3BD5">
        <w:rPr>
          <w:sz w:val="28"/>
          <w:szCs w:val="28"/>
        </w:rPr>
        <w:t>Ребята, что это за здание?</w:t>
      </w:r>
    </w:p>
    <w:p w:rsidR="00503594" w:rsidRDefault="00503594" w:rsidP="00455E86">
      <w:pPr>
        <w:spacing w:line="240" w:lineRule="auto"/>
        <w:ind w:left="708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Ребёнок</w:t>
      </w:r>
      <w:r>
        <w:rPr>
          <w:sz w:val="28"/>
          <w:szCs w:val="28"/>
        </w:rPr>
        <w:t>:  Ласковое солнышко светит надо мной,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Тихо просыпается город мой родной.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Новый день с улыбкою ожидаю я,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Ждет меня мой детский сад и мои друзья.</w:t>
      </w:r>
    </w:p>
    <w:p w:rsidR="00503594" w:rsidRDefault="00503594" w:rsidP="008B3BD5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E16C8A">
        <w:rPr>
          <w:b/>
          <w:i/>
          <w:sz w:val="28"/>
          <w:szCs w:val="28"/>
          <w:u w:val="single"/>
        </w:rPr>
        <w:t>песня «Ах, как хорошо в садике живётся»</w:t>
      </w:r>
    </w:p>
    <w:p w:rsidR="00503594" w:rsidRDefault="00503594" w:rsidP="008B3BD5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«памятник А.Матросова»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DE71ED">
        <w:rPr>
          <w:sz w:val="28"/>
          <w:szCs w:val="28"/>
        </w:rPr>
        <w:t>Кому воздвигнут этот памятник</w:t>
      </w:r>
      <w:r>
        <w:rPr>
          <w:sz w:val="28"/>
          <w:szCs w:val="28"/>
        </w:rPr>
        <w:t>?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Возле Ловати, где на откосе,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Юный парк рукоплещет листвой,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Устремился в бессмертье Матросов,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Комсомольской семьи рядовой</w:t>
      </w:r>
    </w:p>
    <w:p w:rsidR="00503594" w:rsidRDefault="00503594" w:rsidP="00455E86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Гордый, трудной солдатской судьбою,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Он вперёд вдохновенно глядит…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Так и кажется сердце живое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Бьётся в бронзовой этой груди.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Девица:</w:t>
      </w:r>
      <w:r>
        <w:rPr>
          <w:sz w:val="28"/>
          <w:szCs w:val="28"/>
        </w:rPr>
        <w:t xml:space="preserve"> Что названо в нашем городе именем А.Матросова?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(набережная, музей, уч-ще)</w:t>
      </w:r>
    </w:p>
    <w:p w:rsidR="00503594" w:rsidRPr="00136515" w:rsidRDefault="00503594" w:rsidP="008B3BD5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136515">
        <w:rPr>
          <w:b/>
          <w:i/>
          <w:sz w:val="28"/>
          <w:szCs w:val="28"/>
          <w:u w:val="single"/>
        </w:rPr>
        <w:t>Слайд «Обелиск славы и памятник стелла Город воинской славы»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Девица:</w:t>
      </w:r>
      <w:r w:rsidRPr="00002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городов у России подобных немало,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Но не каждый такою судьбой наделён.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Сколько раз вражья сила его разрушала</w:t>
      </w:r>
    </w:p>
    <w:p w:rsidR="00503594" w:rsidRDefault="00503594" w:rsidP="00455E86">
      <w:pPr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Он вставал как живою водой окраплён.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   По этим склонам эстонцы, латыши и русские ушли в бессмертие.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За этот вал, притихший и седой 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пядь земли большой моей державы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 он молчит и гордо над собой как факел, держит пирамиду Славы.</w:t>
      </w:r>
    </w:p>
    <w:p w:rsidR="00503594" w:rsidRPr="006C2E03" w:rsidRDefault="00503594" w:rsidP="008B3BD5">
      <w:pPr>
        <w:spacing w:line="240" w:lineRule="auto"/>
        <w:jc w:val="both"/>
        <w:rPr>
          <w:b/>
          <w:i/>
          <w:sz w:val="28"/>
          <w:szCs w:val="28"/>
        </w:rPr>
      </w:pPr>
      <w:r w:rsidRPr="006C2E03">
        <w:rPr>
          <w:b/>
          <w:i/>
          <w:sz w:val="28"/>
          <w:szCs w:val="28"/>
        </w:rPr>
        <w:t xml:space="preserve">Песня «Город воинской славы»  </w:t>
      </w:r>
    </w:p>
    <w:p w:rsidR="00503594" w:rsidRDefault="00503594" w:rsidP="008B3BD5">
      <w:pPr>
        <w:spacing w:line="240" w:lineRule="auto"/>
        <w:jc w:val="both"/>
        <w:rPr>
          <w:b/>
          <w:sz w:val="28"/>
          <w:szCs w:val="28"/>
          <w:u w:val="single"/>
        </w:rPr>
      </w:pPr>
      <w:r w:rsidRPr="006C2E03">
        <w:rPr>
          <w:b/>
          <w:sz w:val="28"/>
          <w:szCs w:val="28"/>
          <w:u w:val="single"/>
        </w:rPr>
        <w:t>Слайд «Танк»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Девица:</w:t>
      </w:r>
      <w:r w:rsidRPr="006C2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это? Что о нём можете рассказать?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КВ геройски здесь сражался,освобождая город наш.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навсегда у нас остался бессмертный этот экипаж.</w:t>
      </w:r>
    </w:p>
    <w:p w:rsidR="00503594" w:rsidRPr="00AE6F0A" w:rsidRDefault="00503594" w:rsidP="008B3BD5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AE6F0A">
        <w:rPr>
          <w:b/>
          <w:i/>
          <w:sz w:val="28"/>
          <w:szCs w:val="28"/>
          <w:u w:val="single"/>
        </w:rPr>
        <w:t>Инд.песня «Танк - герой»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Девица:</w:t>
      </w:r>
      <w:r>
        <w:rPr>
          <w:sz w:val="28"/>
          <w:szCs w:val="28"/>
        </w:rPr>
        <w:t xml:space="preserve"> Великолучане умеют работать, умеют и отдыхать.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Ставьте ушки на макушки мы споём для вас частушки.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1278AA">
        <w:rPr>
          <w:b/>
          <w:i/>
          <w:sz w:val="28"/>
          <w:szCs w:val="28"/>
          <w:u w:val="single"/>
        </w:rPr>
        <w:t xml:space="preserve">Частушки о Великих Луках   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Девица:</w:t>
      </w:r>
      <w:r>
        <w:rPr>
          <w:sz w:val="28"/>
          <w:szCs w:val="28"/>
        </w:rPr>
        <w:t xml:space="preserve">    А теперь пришла пора поиграть нам детвора.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каждого города есть свой герб. Я предлагаю из этих кусочков сложить герб города Великие Луки.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Девица:</w:t>
      </w:r>
      <w:r>
        <w:rPr>
          <w:sz w:val="28"/>
          <w:szCs w:val="28"/>
        </w:rPr>
        <w:t xml:space="preserve">    Много стран на планете Земля.  Как и у человека, у страны есть имя. Как называется наша страна? А мы, народ, живущий в России?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 w:rsidRPr="00455E86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 В сердце ты у каждого, родина – Россия.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Белые березки, колос налитой.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Нет тебя привольней, нет тебя красивей,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Нет другой на свете родины такой.</w:t>
      </w:r>
    </w:p>
    <w:p w:rsidR="00503594" w:rsidRPr="000F7801" w:rsidRDefault="00503594" w:rsidP="008B3BD5">
      <w:pPr>
        <w:spacing w:line="240" w:lineRule="auto"/>
        <w:jc w:val="both"/>
        <w:rPr>
          <w:b/>
          <w:sz w:val="28"/>
          <w:szCs w:val="28"/>
        </w:rPr>
      </w:pPr>
      <w:r w:rsidRPr="000F7801">
        <w:rPr>
          <w:b/>
          <w:sz w:val="28"/>
          <w:szCs w:val="28"/>
        </w:rPr>
        <w:t>Песня «Р</w:t>
      </w:r>
      <w:bookmarkStart w:id="0" w:name="_GoBack"/>
      <w:bookmarkEnd w:id="0"/>
      <w:r w:rsidRPr="000F7801">
        <w:rPr>
          <w:b/>
          <w:sz w:val="28"/>
          <w:szCs w:val="28"/>
        </w:rPr>
        <w:t>оссия – Родина моя»</w:t>
      </w: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Pr="006C2E03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Pr="000025EF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Pr="00DE71ED" w:rsidRDefault="00503594" w:rsidP="008B3BD5">
      <w:pPr>
        <w:spacing w:line="240" w:lineRule="auto"/>
        <w:jc w:val="both"/>
        <w:rPr>
          <w:sz w:val="28"/>
          <w:szCs w:val="28"/>
        </w:rPr>
      </w:pPr>
    </w:p>
    <w:p w:rsidR="00503594" w:rsidRDefault="00503594" w:rsidP="003E2E71">
      <w:pPr>
        <w:rPr>
          <w:sz w:val="28"/>
          <w:szCs w:val="28"/>
        </w:rPr>
      </w:pPr>
    </w:p>
    <w:p w:rsidR="00503594" w:rsidRPr="00153F29" w:rsidRDefault="00503594" w:rsidP="003E2E71">
      <w:pPr>
        <w:rPr>
          <w:sz w:val="28"/>
          <w:szCs w:val="28"/>
          <w:u w:val="single"/>
        </w:rPr>
      </w:pPr>
    </w:p>
    <w:p w:rsidR="00503594" w:rsidRDefault="00503594" w:rsidP="000F7801">
      <w:pPr>
        <w:jc w:val="center"/>
        <w:rPr>
          <w:sz w:val="28"/>
          <w:szCs w:val="28"/>
        </w:rPr>
      </w:pPr>
    </w:p>
    <w:p w:rsidR="00503594" w:rsidRDefault="00503594" w:rsidP="000F7801">
      <w:pPr>
        <w:jc w:val="center"/>
        <w:rPr>
          <w:sz w:val="28"/>
          <w:szCs w:val="28"/>
        </w:rPr>
      </w:pPr>
    </w:p>
    <w:p w:rsidR="00503594" w:rsidRDefault="00503594" w:rsidP="000F7801">
      <w:pPr>
        <w:jc w:val="center"/>
        <w:rPr>
          <w:sz w:val="28"/>
          <w:szCs w:val="28"/>
        </w:rPr>
      </w:pPr>
    </w:p>
    <w:p w:rsidR="00503594" w:rsidRDefault="00503594" w:rsidP="000F7801">
      <w:pPr>
        <w:jc w:val="center"/>
        <w:rPr>
          <w:sz w:val="28"/>
          <w:szCs w:val="28"/>
        </w:rPr>
      </w:pPr>
    </w:p>
    <w:p w:rsidR="00503594" w:rsidRDefault="00503594" w:rsidP="000F7801">
      <w:pPr>
        <w:jc w:val="center"/>
        <w:rPr>
          <w:sz w:val="28"/>
          <w:szCs w:val="28"/>
        </w:rPr>
      </w:pPr>
    </w:p>
    <w:p w:rsidR="00503594" w:rsidRDefault="00503594" w:rsidP="000F7801">
      <w:pPr>
        <w:jc w:val="center"/>
        <w:rPr>
          <w:sz w:val="28"/>
          <w:szCs w:val="28"/>
        </w:rPr>
      </w:pPr>
    </w:p>
    <w:p w:rsidR="00503594" w:rsidRDefault="00503594" w:rsidP="000F7801">
      <w:pPr>
        <w:jc w:val="center"/>
        <w:rPr>
          <w:b/>
          <w:sz w:val="44"/>
          <w:szCs w:val="44"/>
        </w:rPr>
      </w:pPr>
      <w:r w:rsidRPr="000F7801">
        <w:rPr>
          <w:b/>
          <w:sz w:val="44"/>
          <w:szCs w:val="44"/>
        </w:rPr>
        <w:t>КОНСПЕКТ</w:t>
      </w:r>
    </w:p>
    <w:p w:rsidR="00503594" w:rsidRDefault="00503594" w:rsidP="000F78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РАЗВЛЕЧЕНИЯ В СТАРШИХ ГРУППАХ</w:t>
      </w:r>
    </w:p>
    <w:p w:rsidR="00503594" w:rsidRDefault="00503594" w:rsidP="000F78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«Осеннее путешествие по городу»</w:t>
      </w:r>
    </w:p>
    <w:p w:rsidR="00503594" w:rsidRDefault="00503594" w:rsidP="000F7801">
      <w:pPr>
        <w:jc w:val="center"/>
        <w:rPr>
          <w:b/>
          <w:sz w:val="44"/>
          <w:szCs w:val="44"/>
        </w:rPr>
      </w:pPr>
    </w:p>
    <w:p w:rsidR="00503594" w:rsidRDefault="00503594" w:rsidP="000F7801">
      <w:pPr>
        <w:jc w:val="center"/>
        <w:rPr>
          <w:b/>
          <w:sz w:val="44"/>
          <w:szCs w:val="44"/>
        </w:rPr>
      </w:pPr>
    </w:p>
    <w:p w:rsidR="00503594" w:rsidRDefault="00503594" w:rsidP="000F7801">
      <w:pPr>
        <w:jc w:val="center"/>
        <w:rPr>
          <w:b/>
          <w:sz w:val="44"/>
          <w:szCs w:val="44"/>
        </w:rPr>
      </w:pPr>
    </w:p>
    <w:p w:rsidR="00503594" w:rsidRDefault="00503594" w:rsidP="000F7801">
      <w:pPr>
        <w:jc w:val="center"/>
        <w:rPr>
          <w:b/>
          <w:sz w:val="44"/>
          <w:szCs w:val="44"/>
        </w:rPr>
      </w:pPr>
    </w:p>
    <w:p w:rsidR="00503594" w:rsidRDefault="00503594" w:rsidP="000F7801">
      <w:pPr>
        <w:jc w:val="center"/>
        <w:rPr>
          <w:b/>
          <w:sz w:val="44"/>
          <w:szCs w:val="44"/>
        </w:rPr>
      </w:pPr>
    </w:p>
    <w:p w:rsidR="00503594" w:rsidRDefault="00503594" w:rsidP="000F7801">
      <w:pPr>
        <w:jc w:val="center"/>
        <w:rPr>
          <w:sz w:val="28"/>
          <w:szCs w:val="28"/>
        </w:rPr>
      </w:pPr>
    </w:p>
    <w:p w:rsidR="00503594" w:rsidRPr="000F7801" w:rsidRDefault="00503594" w:rsidP="000F7801">
      <w:pPr>
        <w:tabs>
          <w:tab w:val="left" w:pos="38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№19. Музыкальный руководитель Иванова М.А.</w:t>
      </w:r>
    </w:p>
    <w:sectPr w:rsidR="00503594" w:rsidRPr="000F7801" w:rsidSect="009F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E5A"/>
    <w:rsid w:val="000025EF"/>
    <w:rsid w:val="00026199"/>
    <w:rsid w:val="000F7801"/>
    <w:rsid w:val="001278AA"/>
    <w:rsid w:val="00136515"/>
    <w:rsid w:val="001470A8"/>
    <w:rsid w:val="00153F29"/>
    <w:rsid w:val="00182F2F"/>
    <w:rsid w:val="001C7E6B"/>
    <w:rsid w:val="001D0740"/>
    <w:rsid w:val="0024215B"/>
    <w:rsid w:val="00273CF3"/>
    <w:rsid w:val="002A152A"/>
    <w:rsid w:val="002A5A79"/>
    <w:rsid w:val="002B7228"/>
    <w:rsid w:val="002F397D"/>
    <w:rsid w:val="003E2E71"/>
    <w:rsid w:val="004060BE"/>
    <w:rsid w:val="00455E86"/>
    <w:rsid w:val="00481A74"/>
    <w:rsid w:val="00483CD7"/>
    <w:rsid w:val="00486AF5"/>
    <w:rsid w:val="004B54CA"/>
    <w:rsid w:val="004D0B5C"/>
    <w:rsid w:val="004D67FF"/>
    <w:rsid w:val="00503594"/>
    <w:rsid w:val="00590421"/>
    <w:rsid w:val="0064559B"/>
    <w:rsid w:val="00647775"/>
    <w:rsid w:val="00655653"/>
    <w:rsid w:val="006857C2"/>
    <w:rsid w:val="00685EE0"/>
    <w:rsid w:val="006A606F"/>
    <w:rsid w:val="006C2E03"/>
    <w:rsid w:val="0072225D"/>
    <w:rsid w:val="007311AB"/>
    <w:rsid w:val="007665C8"/>
    <w:rsid w:val="00792D44"/>
    <w:rsid w:val="007A1ED8"/>
    <w:rsid w:val="00890AF4"/>
    <w:rsid w:val="008B3BD5"/>
    <w:rsid w:val="008F050A"/>
    <w:rsid w:val="008F63BD"/>
    <w:rsid w:val="009A661C"/>
    <w:rsid w:val="009F369A"/>
    <w:rsid w:val="00AC48E1"/>
    <w:rsid w:val="00AE564F"/>
    <w:rsid w:val="00AE6F0A"/>
    <w:rsid w:val="00B1202A"/>
    <w:rsid w:val="00B27F7B"/>
    <w:rsid w:val="00B85E29"/>
    <w:rsid w:val="00C16E5A"/>
    <w:rsid w:val="00C3761E"/>
    <w:rsid w:val="00D026ED"/>
    <w:rsid w:val="00D33757"/>
    <w:rsid w:val="00DE71ED"/>
    <w:rsid w:val="00E16C8A"/>
    <w:rsid w:val="00E4758F"/>
    <w:rsid w:val="00E56BCE"/>
    <w:rsid w:val="00E8335B"/>
    <w:rsid w:val="00EE51CA"/>
    <w:rsid w:val="00F34A3B"/>
    <w:rsid w:val="00FB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9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7</Pages>
  <Words>1089</Words>
  <Characters>6211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Admin</cp:lastModifiedBy>
  <cp:revision>45</cp:revision>
  <dcterms:created xsi:type="dcterms:W3CDTF">2014-09-11T17:21:00Z</dcterms:created>
  <dcterms:modified xsi:type="dcterms:W3CDTF">2014-09-15T06:57:00Z</dcterms:modified>
</cp:coreProperties>
</file>